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0"/>
        <w:gridCol w:w="540"/>
        <w:gridCol w:w="180"/>
        <w:gridCol w:w="540"/>
        <w:gridCol w:w="360"/>
        <w:gridCol w:w="360"/>
        <w:gridCol w:w="720"/>
        <w:gridCol w:w="540"/>
        <w:gridCol w:w="540"/>
        <w:gridCol w:w="720"/>
        <w:gridCol w:w="1179"/>
      </w:tblGrid>
      <w:tr w:rsidR="004E6485" w:rsidRPr="00461D73" w:rsidTr="002448FB">
        <w:trPr>
          <w:trHeight w:val="3970"/>
        </w:trPr>
        <w:tc>
          <w:tcPr>
            <w:tcW w:w="96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224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プロフィール</w:t>
            </w:r>
            <w:r w:rsidR="00B641DE"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シート</w:t>
            </w:r>
          </w:p>
          <w:p w:rsidR="00785224" w:rsidRPr="00461D73" w:rsidRDefault="00F15600" w:rsidP="00B0289A">
            <w:pPr>
              <w:pStyle w:val="Text"/>
              <w:spacing w:after="0"/>
              <w:ind w:right="700"/>
              <w:jc w:val="right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記入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日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BE3581">
              <w:rPr>
                <w:rFonts w:ascii="メイリオ" w:eastAsia="メイリオ" w:hAnsi="メイリオ" w:cs="メイリオ"/>
                <w:sz w:val="20"/>
                <w:lang w:eastAsia="ja-JP"/>
              </w:rPr>
              <w:t xml:space="preserve">     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　　月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日</w:t>
            </w:r>
          </w:p>
          <w:p w:rsidR="006F3D5E" w:rsidRPr="00461D73" w:rsidRDefault="006F3D5E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</w:p>
          <w:tbl>
            <w:tblPr>
              <w:tblpPr w:leftFromText="180" w:rightFromText="180" w:vertAnchor="text" w:horzAnchor="margin" w:tblpXSpec="right" w:tblpY="-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7"/>
            </w:tblGrid>
            <w:tr w:rsidR="006F3D5E" w:rsidRPr="00461D73" w:rsidTr="006F3D5E">
              <w:trPr>
                <w:trHeight w:val="2375"/>
              </w:trPr>
              <w:tc>
                <w:tcPr>
                  <w:tcW w:w="1817" w:type="dxa"/>
                  <w:shd w:val="clear" w:color="auto" w:fill="auto"/>
                  <w:vAlign w:val="center"/>
                </w:tcPr>
                <w:p w:rsidR="006F3D5E" w:rsidRPr="00461D73" w:rsidRDefault="00826883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写真貼付</w:t>
                  </w:r>
                </w:p>
                <w:p w:rsidR="000204FB" w:rsidRPr="00461D73" w:rsidRDefault="000204FB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（3cmx4cm</w:t>
                  </w:r>
                  <w:r w:rsidRPr="00461D73"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  <w:t>）</w:t>
                  </w:r>
                </w:p>
              </w:tc>
            </w:tr>
          </w:tbl>
          <w:p w:rsidR="004E6485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bookmarkStart w:id="0" w:name="_GoBack"/>
            <w:bookmarkEnd w:id="0"/>
          </w:p>
        </w:tc>
      </w:tr>
      <w:tr w:rsidR="004E6485" w:rsidRPr="00461D73" w:rsidTr="00E510C0">
        <w:trPr>
          <w:trHeight w:val="350"/>
        </w:trPr>
        <w:tc>
          <w:tcPr>
            <w:tcW w:w="2410" w:type="dxa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フリガナ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:rsidTr="00E510C0">
        <w:trPr>
          <w:trHeight w:val="485"/>
        </w:trPr>
        <w:tc>
          <w:tcPr>
            <w:tcW w:w="2410" w:type="dxa"/>
            <w:shd w:val="clear" w:color="auto" w:fill="auto"/>
          </w:tcPr>
          <w:p w:rsidR="004E6485" w:rsidRPr="00461D73" w:rsidRDefault="00F1560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氏名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:rsidTr="00E510C0">
        <w:trPr>
          <w:trHeight w:val="530"/>
        </w:trPr>
        <w:tc>
          <w:tcPr>
            <w:tcW w:w="2410" w:type="dxa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生年月日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年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月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日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1179" w:type="dxa"/>
            <w:tcBorders>
              <w:left w:val="nil"/>
            </w:tcBorders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歳</w:t>
            </w:r>
          </w:p>
        </w:tc>
      </w:tr>
      <w:tr w:rsidR="004E6485" w:rsidRPr="00461D73" w:rsidTr="00E510C0">
        <w:trPr>
          <w:trHeight w:val="377"/>
        </w:trPr>
        <w:tc>
          <w:tcPr>
            <w:tcW w:w="2410" w:type="dxa"/>
            <w:vMerge w:val="restart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住所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〒</w:t>
            </w:r>
          </w:p>
        </w:tc>
      </w:tr>
      <w:tr w:rsidR="004E6485" w:rsidRPr="00461D73" w:rsidTr="00E510C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:rsidTr="00E510C0">
        <w:trPr>
          <w:trHeight w:val="368"/>
        </w:trPr>
        <w:tc>
          <w:tcPr>
            <w:tcW w:w="2410" w:type="dxa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電話番号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e-mail</w:t>
            </w:r>
          </w:p>
        </w:tc>
        <w:tc>
          <w:tcPr>
            <w:tcW w:w="4059" w:type="dxa"/>
            <w:gridSpan w:val="6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A5F80" w:rsidRPr="00461D73" w:rsidTr="00E510C0">
        <w:trPr>
          <w:trHeight w:val="485"/>
        </w:trPr>
        <w:tc>
          <w:tcPr>
            <w:tcW w:w="2410" w:type="dxa"/>
            <w:shd w:val="clear" w:color="auto" w:fill="auto"/>
          </w:tcPr>
          <w:p w:rsidR="001C077D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その他連絡先</w:t>
            </w:r>
          </w:p>
          <w:p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(上記以外への連絡を希望する場合</w:t>
            </w:r>
            <w:r w:rsidR="00F15600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に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のみ記入)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82D69" w:rsidRPr="00461D73" w:rsidTr="00E510C0">
        <w:trPr>
          <w:trHeight w:val="485"/>
        </w:trPr>
        <w:tc>
          <w:tcPr>
            <w:tcW w:w="2410" w:type="dxa"/>
            <w:shd w:val="clear" w:color="auto" w:fill="auto"/>
          </w:tcPr>
          <w:p w:rsidR="00F93B88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出身高校</w:t>
            </w:r>
          </w:p>
          <w:p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卒業年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:rsidTr="00E510C0">
        <w:trPr>
          <w:trHeight w:val="485"/>
        </w:trPr>
        <w:tc>
          <w:tcPr>
            <w:tcW w:w="2410" w:type="dxa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大学・学部</w:t>
            </w:r>
          </w:p>
          <w:p w:rsidR="00E510C0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0D7181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AE0DBC" w:rsidRPr="00461D73" w:rsidTr="00E510C0">
        <w:tc>
          <w:tcPr>
            <w:tcW w:w="2410" w:type="dxa"/>
            <w:shd w:val="clear" w:color="auto" w:fill="auto"/>
          </w:tcPr>
          <w:p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所属ゼミ（学部）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:rsidTr="00E510C0">
        <w:trPr>
          <w:trHeight w:val="530"/>
        </w:trPr>
        <w:tc>
          <w:tcPr>
            <w:tcW w:w="2410" w:type="dxa"/>
            <w:shd w:val="clear" w:color="auto" w:fill="auto"/>
          </w:tcPr>
          <w:p w:rsidR="002758C6" w:rsidRPr="00461D73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法科大学院</w:t>
            </w:r>
          </w:p>
          <w:p w:rsidR="00E510C0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0D7181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530"/>
        </w:trPr>
        <w:tc>
          <w:tcPr>
            <w:tcW w:w="2410" w:type="dxa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・未修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既修・未修（○を付けてください）</w:t>
            </w:r>
          </w:p>
        </w:tc>
      </w:tr>
      <w:tr w:rsidR="00826883" w:rsidRPr="00461D73" w:rsidTr="00E510C0">
        <w:tc>
          <w:tcPr>
            <w:tcW w:w="2410" w:type="dxa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8"/>
                <w:szCs w:val="18"/>
                <w:lang w:eastAsia="ja-JP"/>
              </w:rPr>
              <w:t>（法科大学院）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668"/>
        </w:trPr>
        <w:tc>
          <w:tcPr>
            <w:tcW w:w="2410" w:type="dxa"/>
            <w:shd w:val="clear" w:color="auto" w:fill="auto"/>
          </w:tcPr>
          <w:p w:rsidR="006D6C6B" w:rsidRPr="00461D73" w:rsidRDefault="006D6C6B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受験歴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（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予備試験・司法試験について受験年度及び結果をご記入ください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416"/>
        </w:trPr>
        <w:tc>
          <w:tcPr>
            <w:tcW w:w="2410" w:type="dxa"/>
            <w:shd w:val="clear" w:color="auto" w:fill="auto"/>
          </w:tcPr>
          <w:p w:rsidR="00826883" w:rsidRPr="00461D73" w:rsidRDefault="004732A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>
              <w:rPr>
                <w:lang w:eastAsia="ja-JP"/>
              </w:rPr>
              <w:lastRenderedPageBreak/>
              <w:br w:type="page"/>
            </w:r>
            <w:r w:rsidR="00826883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保有する資格及び取得時期（語学についての資格を含む）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841"/>
        </w:trPr>
        <w:tc>
          <w:tcPr>
            <w:tcW w:w="2410" w:type="dxa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ロースクールで履修したビジネス関連科目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1406"/>
        </w:trPr>
        <w:tc>
          <w:tcPr>
            <w:tcW w:w="2410" w:type="dxa"/>
            <w:shd w:val="clear" w:color="auto" w:fill="auto"/>
          </w:tcPr>
          <w:p w:rsidR="00280154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 xml:space="preserve">職歴　</w:t>
            </w:r>
          </w:p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（あれば具体的にご記入ください</w:t>
            </w:r>
            <w:r w:rsidR="00FC6571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。インターンシップを含む。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1674"/>
        </w:trPr>
        <w:tc>
          <w:tcPr>
            <w:tcW w:w="2410" w:type="dxa"/>
            <w:shd w:val="clear" w:color="auto" w:fill="auto"/>
          </w:tcPr>
          <w:p w:rsidR="00826883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志望動機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B762EF" w:rsidRPr="00461D73" w:rsidTr="00E510C0">
        <w:trPr>
          <w:trHeight w:val="1674"/>
        </w:trPr>
        <w:tc>
          <w:tcPr>
            <w:tcW w:w="2410" w:type="dxa"/>
            <w:shd w:val="clear" w:color="auto" w:fill="auto"/>
          </w:tcPr>
          <w:p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興味のある分野及びその理由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4128"/>
        </w:trPr>
        <w:tc>
          <w:tcPr>
            <w:tcW w:w="2410" w:type="dxa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自己PR</w:t>
            </w:r>
            <w:r w:rsidR="00280154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:rsidTr="00E510C0">
        <w:trPr>
          <w:trHeight w:val="1672"/>
        </w:trPr>
        <w:tc>
          <w:tcPr>
            <w:tcW w:w="2410" w:type="dxa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その他特記事項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</w:tbl>
    <w:p w:rsidR="004E6485" w:rsidRPr="00F93B88" w:rsidRDefault="004E6485" w:rsidP="00B0289A">
      <w:pPr>
        <w:pStyle w:val="Text"/>
        <w:spacing w:after="0"/>
        <w:jc w:val="both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sectPr w:rsidR="004E6485" w:rsidRPr="00F93B88" w:rsidSect="002448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D4" w:rsidRDefault="00E849D4">
      <w:r>
        <w:separator/>
      </w:r>
    </w:p>
  </w:endnote>
  <w:endnote w:type="continuationSeparator" w:id="0">
    <w:p w:rsidR="00E849D4" w:rsidRDefault="00E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7D" w:rsidRDefault="001C077D">
    <w:pPr>
      <w:pStyle w:val="Footer"/>
    </w:pPr>
  </w:p>
  <w:p w:rsidR="001C077D" w:rsidRDefault="001C077D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29" w:rsidRPr="00C21434" w:rsidRDefault="006348FE" w:rsidP="00C21434">
    <w:pPr>
      <w:pStyle w:val="Text"/>
      <w:spacing w:beforeLines="100" w:before="240" w:after="0"/>
      <w:jc w:val="both"/>
      <w:rPr>
        <w:rFonts w:ascii="ＭＳ ゴシック" w:eastAsia="ＭＳ ゴシック" w:hAnsi="ＭＳ ゴシック"/>
        <w:sz w:val="16"/>
        <w:szCs w:val="16"/>
        <w:lang w:eastAsia="ja-JP"/>
      </w:rPr>
    </w:pP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＊本フォームにご記入いただく個人情報については、</w:t>
    </w:r>
    <w:r w:rsidRPr="006348FE">
      <w:rPr>
        <w:rFonts w:ascii="ＭＳ ゴシック" w:eastAsia="ＭＳ ゴシック" w:hAnsi="ＭＳ ゴシック" w:hint="eastAsia"/>
        <w:color w:val="333333"/>
        <w:sz w:val="16"/>
        <w:szCs w:val="16"/>
        <w:lang w:eastAsia="ja-JP"/>
      </w:rPr>
      <w:t>採用に関する基礎資料及びこれに関する連絡の目的のみに利用し、他の目的で利用することはいたしません</w:t>
    </w: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7D" w:rsidRDefault="001C077D">
    <w:pPr>
      <w:pStyle w:val="Footer"/>
    </w:pPr>
  </w:p>
  <w:p w:rsidR="001C077D" w:rsidRDefault="001C077D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D4" w:rsidRDefault="00E849D4">
      <w:r>
        <w:separator/>
      </w:r>
    </w:p>
  </w:footnote>
  <w:footnote w:type="continuationSeparator" w:id="0">
    <w:p w:rsidR="00E849D4" w:rsidRDefault="00E8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7D" w:rsidRDefault="001C077D">
    <w:pPr>
      <w:pStyle w:val="Header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ab/>
    </w:r>
    <w:r>
      <w:rPr>
        <w:rFonts w:hint="eastAsia"/>
        <w:sz w:val="16"/>
        <w:szCs w:val="16"/>
        <w:lang w:eastAsia="ja-JP"/>
      </w:rPr>
      <w:t xml:space="preserve">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7D" w:rsidRDefault="001C077D">
    <w:pPr>
      <w:pStyle w:val="Header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D3618"/>
    <w:multiLevelType w:val="hybridMultilevel"/>
    <w:tmpl w:val="C3E0EE60"/>
    <w:lvl w:ilvl="0" w:tplc="19AC6284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85"/>
    <w:rsid w:val="000204FB"/>
    <w:rsid w:val="00051158"/>
    <w:rsid w:val="00090261"/>
    <w:rsid w:val="000A3956"/>
    <w:rsid w:val="000C4F29"/>
    <w:rsid w:val="000D7181"/>
    <w:rsid w:val="000E405C"/>
    <w:rsid w:val="00121E94"/>
    <w:rsid w:val="001558DB"/>
    <w:rsid w:val="001C077D"/>
    <w:rsid w:val="001C29CD"/>
    <w:rsid w:val="001C41C0"/>
    <w:rsid w:val="00214F3F"/>
    <w:rsid w:val="002253F1"/>
    <w:rsid w:val="002448FB"/>
    <w:rsid w:val="00264E6B"/>
    <w:rsid w:val="002758C6"/>
    <w:rsid w:val="00280154"/>
    <w:rsid w:val="00297D94"/>
    <w:rsid w:val="002F04E0"/>
    <w:rsid w:val="0030358E"/>
    <w:rsid w:val="00330BBD"/>
    <w:rsid w:val="00352F1A"/>
    <w:rsid w:val="00461D73"/>
    <w:rsid w:val="004732A0"/>
    <w:rsid w:val="004A08F3"/>
    <w:rsid w:val="004B1218"/>
    <w:rsid w:val="004B65B0"/>
    <w:rsid w:val="004E54B9"/>
    <w:rsid w:val="004E6485"/>
    <w:rsid w:val="00547A03"/>
    <w:rsid w:val="005D118B"/>
    <w:rsid w:val="005D5213"/>
    <w:rsid w:val="006348FE"/>
    <w:rsid w:val="00647D21"/>
    <w:rsid w:val="006B0ED3"/>
    <w:rsid w:val="006B1595"/>
    <w:rsid w:val="006D6C6B"/>
    <w:rsid w:val="006F0E82"/>
    <w:rsid w:val="006F15D7"/>
    <w:rsid w:val="006F3D5E"/>
    <w:rsid w:val="00753523"/>
    <w:rsid w:val="00785224"/>
    <w:rsid w:val="007A27DB"/>
    <w:rsid w:val="007C09DD"/>
    <w:rsid w:val="007D4451"/>
    <w:rsid w:val="007F2073"/>
    <w:rsid w:val="00826883"/>
    <w:rsid w:val="008663F4"/>
    <w:rsid w:val="008C5E06"/>
    <w:rsid w:val="008D70E9"/>
    <w:rsid w:val="00923994"/>
    <w:rsid w:val="00927744"/>
    <w:rsid w:val="00982D69"/>
    <w:rsid w:val="0099420A"/>
    <w:rsid w:val="009A5F80"/>
    <w:rsid w:val="009E3F9D"/>
    <w:rsid w:val="009F63AD"/>
    <w:rsid w:val="00A075F5"/>
    <w:rsid w:val="00A4008B"/>
    <w:rsid w:val="00A41956"/>
    <w:rsid w:val="00A81E32"/>
    <w:rsid w:val="00AA0067"/>
    <w:rsid w:val="00AB4212"/>
    <w:rsid w:val="00AE0DBC"/>
    <w:rsid w:val="00B0289A"/>
    <w:rsid w:val="00B641DE"/>
    <w:rsid w:val="00B65A97"/>
    <w:rsid w:val="00B762EF"/>
    <w:rsid w:val="00BA33D1"/>
    <w:rsid w:val="00BE3581"/>
    <w:rsid w:val="00C04561"/>
    <w:rsid w:val="00C108FC"/>
    <w:rsid w:val="00C15562"/>
    <w:rsid w:val="00C176DE"/>
    <w:rsid w:val="00C21434"/>
    <w:rsid w:val="00C52328"/>
    <w:rsid w:val="00C90E4D"/>
    <w:rsid w:val="00C978CC"/>
    <w:rsid w:val="00CB626E"/>
    <w:rsid w:val="00DE351E"/>
    <w:rsid w:val="00DF5EBB"/>
    <w:rsid w:val="00E510C0"/>
    <w:rsid w:val="00E849D4"/>
    <w:rsid w:val="00ED190D"/>
    <w:rsid w:val="00F108C5"/>
    <w:rsid w:val="00F15600"/>
    <w:rsid w:val="00F93B88"/>
    <w:rsid w:val="00FC6571"/>
    <w:rsid w:val="00FD5F8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6B0FD"/>
  <w15:chartTrackingRefBased/>
  <w15:docId w15:val="{72FDE4C4-EDB0-43A8-BCE7-1631FAC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en-US"/>
    </w:rPr>
  </w:style>
  <w:style w:type="character" w:customStyle="1" w:styleId="CharBaseTimes">
    <w:name w:val="CharBaseTimes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MS UI Gothic" w:eastAsia="MS UI Gothic"/>
      <w:sz w:val="18"/>
      <w:szCs w:val="18"/>
    </w:rPr>
  </w:style>
  <w:style w:type="paragraph" w:styleId="ListParagraph">
    <w:name w:val="List Paragraph"/>
    <w:basedOn w:val="Normal"/>
    <w:uiPriority w:val="43"/>
    <w:unhideWhenUsed/>
    <w:qFormat/>
    <w:rsid w:val="000A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ctemplates\W&amp;C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977-FB69-4D97-B61E-7AB8D32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W&amp;C Standard.dot</Template>
  <TotalTime>1</TotalTime>
  <Pages>2</Pages>
  <Words>303</Words>
  <Characters>118</Characters>
  <Application>Microsoft Office Word</Application>
  <DocSecurity>0</DocSecurity>
  <Lines>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White &amp; Case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W&amp;C Users</dc:creator>
  <cp:keywords/>
  <dc:description/>
  <cp:lastModifiedBy>Eto, Naoyuki</cp:lastModifiedBy>
  <cp:revision>4</cp:revision>
  <cp:lastPrinted>2008-02-26T06:30:00Z</cp:lastPrinted>
  <dcterms:created xsi:type="dcterms:W3CDTF">2022-05-24T06:44:00Z</dcterms:created>
  <dcterms:modified xsi:type="dcterms:W3CDTF">2022-06-14T02:18:00Z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Office">
    <vt:lpwstr>Tokyo</vt:lpwstr>
  </property>
  <property fmtid="{D5CDD505-2E9C-101B-9397-08002B2CF9AE}" pid="3" name="NewIn2000">
    <vt:bool>true</vt:bool>
  </property>
  <property fmtid="{D5CDD505-2E9C-101B-9397-08002B2CF9AE}" pid="4" name="WCFooterVersion">
    <vt:i4>1</vt:i4>
  </property>
  <property fmtid="{D5CDD505-2E9C-101B-9397-08002B2CF9AE}" pid="5" name="Language1">
    <vt:lpwstr>English (US)</vt:lpwstr>
  </property>
  <property fmtid="{D5CDD505-2E9C-101B-9397-08002B2CF9AE}" pid="6" name="Office">
    <vt:lpwstr>Tokyo</vt:lpwstr>
  </property>
  <property fmtid="{D5CDD505-2E9C-101B-9397-08002B2CF9AE}" pid="7" name="DateFormat">
    <vt:lpwstr>MONTH DAY, YEAR</vt:lpwstr>
  </property>
  <property fmtid="{D5CDD505-2E9C-101B-9397-08002B2CF9AE}" pid="8" name="SuppressFooterUpdate">
    <vt:bool>true</vt:bool>
  </property>
  <property fmtid="{D5CDD505-2E9C-101B-9397-08002B2CF9AE}" pid="9" name="WC_LAST_MODIFIED">
    <vt:lpwstr>6/14/2022 11:18:00 AM</vt:lpwstr>
  </property>
</Properties>
</file>