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0"/>
        <w:gridCol w:w="540"/>
        <w:gridCol w:w="180"/>
        <w:gridCol w:w="540"/>
        <w:gridCol w:w="360"/>
        <w:gridCol w:w="360"/>
        <w:gridCol w:w="720"/>
        <w:gridCol w:w="540"/>
        <w:gridCol w:w="540"/>
        <w:gridCol w:w="720"/>
        <w:gridCol w:w="1179"/>
      </w:tblGrid>
      <w:tr w:rsidR="004E6485" w:rsidRPr="00461D73" w14:paraId="7F87DD64" w14:textId="77777777" w:rsidTr="0032541B">
        <w:trPr>
          <w:trHeight w:val="3822"/>
        </w:trPr>
        <w:tc>
          <w:tcPr>
            <w:tcW w:w="963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F167C" w14:textId="77777777" w:rsidR="00785224" w:rsidRPr="00461D73" w:rsidRDefault="004E6485" w:rsidP="00B0289A">
            <w:pPr>
              <w:pStyle w:val="Text"/>
              <w:spacing w:after="0"/>
              <w:jc w:val="both"/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b/>
                <w:sz w:val="28"/>
                <w:szCs w:val="28"/>
                <w:lang w:eastAsia="ja-JP"/>
              </w:rPr>
              <w:t>プロフィール</w:t>
            </w:r>
            <w:r w:rsidR="00B641DE" w:rsidRPr="00461D73">
              <w:rPr>
                <w:rFonts w:ascii="メイリオ" w:eastAsia="メイリオ" w:hAnsi="メイリオ" w:cs="メイリオ" w:hint="eastAsia"/>
                <w:b/>
                <w:sz w:val="28"/>
                <w:szCs w:val="28"/>
                <w:lang w:eastAsia="ja-JP"/>
              </w:rPr>
              <w:t>シート</w:t>
            </w:r>
          </w:p>
          <w:p w14:paraId="7EEE94AB" w14:textId="77777777" w:rsidR="00785224" w:rsidRPr="00461D73" w:rsidRDefault="00F15600" w:rsidP="00B0289A">
            <w:pPr>
              <w:pStyle w:val="Text"/>
              <w:spacing w:after="0"/>
              <w:ind w:right="700"/>
              <w:jc w:val="right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記入</w:t>
            </w:r>
            <w:r w:rsidR="00785224" w:rsidRPr="00461D73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日</w:t>
            </w:r>
            <w:r w:rsidR="00A81E32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="00BE3581">
              <w:rPr>
                <w:rFonts w:ascii="メイリオ" w:eastAsia="メイリオ" w:hAnsi="メイリオ" w:cs="メイリオ"/>
                <w:sz w:val="20"/>
                <w:lang w:eastAsia="ja-JP"/>
              </w:rPr>
              <w:t xml:space="preserve">     </w:t>
            </w:r>
            <w:r w:rsidR="00785224" w:rsidRPr="00461D73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　　月</w:t>
            </w:r>
            <w:r w:rsidR="00A81E32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　日</w:t>
            </w:r>
          </w:p>
          <w:p w14:paraId="21CA6D9E" w14:textId="77777777" w:rsidR="006F3D5E" w:rsidRPr="00461D73" w:rsidRDefault="006F3D5E" w:rsidP="00B0289A">
            <w:pPr>
              <w:pStyle w:val="Text"/>
              <w:spacing w:after="0"/>
              <w:jc w:val="both"/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</w:pPr>
          </w:p>
          <w:tbl>
            <w:tblPr>
              <w:tblpPr w:leftFromText="180" w:rightFromText="180" w:vertAnchor="text" w:horzAnchor="margin" w:tblpXSpec="right" w:tblpY="-1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7"/>
            </w:tblGrid>
            <w:tr w:rsidR="006F3D5E" w:rsidRPr="00461D73" w14:paraId="39284C68" w14:textId="77777777" w:rsidTr="006F3D5E">
              <w:trPr>
                <w:trHeight w:val="2375"/>
              </w:trPr>
              <w:tc>
                <w:tcPr>
                  <w:tcW w:w="1817" w:type="dxa"/>
                  <w:shd w:val="clear" w:color="auto" w:fill="auto"/>
                  <w:vAlign w:val="center"/>
                </w:tcPr>
                <w:p w14:paraId="6DDC05DC" w14:textId="77777777" w:rsidR="006F3D5E" w:rsidRPr="00461D73" w:rsidRDefault="00826883" w:rsidP="00B0289A">
                  <w:pPr>
                    <w:pStyle w:val="Text"/>
                    <w:spacing w:after="0"/>
                    <w:jc w:val="center"/>
                    <w:rPr>
                      <w:rFonts w:ascii="メイリオ" w:eastAsia="メイリオ" w:hAnsi="メイリオ" w:cs="メイリオ"/>
                      <w:sz w:val="20"/>
                      <w:lang w:eastAsia="ja-JP"/>
                    </w:rPr>
                  </w:pPr>
                  <w:r w:rsidRPr="00461D73">
                    <w:rPr>
                      <w:rFonts w:ascii="メイリオ" w:eastAsia="メイリオ" w:hAnsi="メイリオ" w:cs="メイリオ" w:hint="eastAsia"/>
                      <w:sz w:val="20"/>
                      <w:lang w:eastAsia="ja-JP"/>
                    </w:rPr>
                    <w:t>写真貼付</w:t>
                  </w:r>
                </w:p>
                <w:p w14:paraId="2CD9C35B" w14:textId="77777777" w:rsidR="000204FB" w:rsidRPr="00461D73" w:rsidRDefault="000204FB" w:rsidP="00B0289A">
                  <w:pPr>
                    <w:pStyle w:val="Text"/>
                    <w:spacing w:after="0"/>
                    <w:jc w:val="center"/>
                    <w:rPr>
                      <w:rFonts w:ascii="メイリオ" w:eastAsia="メイリオ" w:hAnsi="メイリオ" w:cs="メイリオ"/>
                      <w:sz w:val="20"/>
                      <w:lang w:eastAsia="ja-JP"/>
                    </w:rPr>
                  </w:pPr>
                  <w:r w:rsidRPr="00461D73">
                    <w:rPr>
                      <w:rFonts w:ascii="メイリオ" w:eastAsia="メイリオ" w:hAnsi="メイリオ" w:cs="メイリオ" w:hint="eastAsia"/>
                      <w:sz w:val="20"/>
                      <w:lang w:eastAsia="ja-JP"/>
                    </w:rPr>
                    <w:t>（3cmx4cm</w:t>
                  </w:r>
                  <w:r w:rsidRPr="00461D73">
                    <w:rPr>
                      <w:rFonts w:ascii="メイリオ" w:eastAsia="メイリオ" w:hAnsi="メイリオ" w:cs="メイリオ"/>
                      <w:sz w:val="20"/>
                      <w:lang w:eastAsia="ja-JP"/>
                    </w:rPr>
                    <w:t>）</w:t>
                  </w:r>
                </w:p>
              </w:tc>
            </w:tr>
          </w:tbl>
          <w:p w14:paraId="5A07FD28" w14:textId="77777777" w:rsidR="004E6485" w:rsidRPr="00461D73" w:rsidRDefault="004E6485" w:rsidP="00B0289A">
            <w:pPr>
              <w:pStyle w:val="Text"/>
              <w:spacing w:after="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</w:p>
        </w:tc>
      </w:tr>
      <w:tr w:rsidR="004E6485" w:rsidRPr="00461D73" w14:paraId="09B0664B" w14:textId="77777777" w:rsidTr="00E510C0">
        <w:trPr>
          <w:trHeight w:val="350"/>
        </w:trPr>
        <w:tc>
          <w:tcPr>
            <w:tcW w:w="2410" w:type="dxa"/>
            <w:shd w:val="clear" w:color="auto" w:fill="auto"/>
          </w:tcPr>
          <w:p w14:paraId="1A453AD1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フリガナ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6CEE3692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</w:tr>
      <w:tr w:rsidR="004E6485" w:rsidRPr="00461D73" w14:paraId="446AA812" w14:textId="77777777" w:rsidTr="00E510C0">
        <w:trPr>
          <w:trHeight w:val="485"/>
        </w:trPr>
        <w:tc>
          <w:tcPr>
            <w:tcW w:w="2410" w:type="dxa"/>
            <w:shd w:val="clear" w:color="auto" w:fill="auto"/>
          </w:tcPr>
          <w:p w14:paraId="4F510A69" w14:textId="77777777" w:rsidR="004E6485" w:rsidRPr="00461D73" w:rsidRDefault="00F1560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氏名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73093CB4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</w:tr>
      <w:tr w:rsidR="004E6485" w:rsidRPr="00461D73" w14:paraId="0FAB9F9E" w14:textId="77777777" w:rsidTr="00E510C0">
        <w:trPr>
          <w:trHeight w:val="530"/>
        </w:trPr>
        <w:tc>
          <w:tcPr>
            <w:tcW w:w="2410" w:type="dxa"/>
            <w:shd w:val="clear" w:color="auto" w:fill="auto"/>
          </w:tcPr>
          <w:p w14:paraId="4ABE9CEB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生年月日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14:paraId="0D96D02C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14:paraId="6DBCD191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年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FC0A09B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DE611B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月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3D4019F5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5F309AFA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日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14:paraId="66B653E4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満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7BBD4151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1179" w:type="dxa"/>
            <w:tcBorders>
              <w:left w:val="nil"/>
            </w:tcBorders>
            <w:shd w:val="clear" w:color="auto" w:fill="auto"/>
          </w:tcPr>
          <w:p w14:paraId="267FCB6B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歳</w:t>
            </w:r>
          </w:p>
        </w:tc>
      </w:tr>
      <w:tr w:rsidR="004E6485" w:rsidRPr="00461D73" w14:paraId="2F86CE7B" w14:textId="77777777" w:rsidTr="00E510C0">
        <w:trPr>
          <w:trHeight w:val="377"/>
        </w:trPr>
        <w:tc>
          <w:tcPr>
            <w:tcW w:w="2410" w:type="dxa"/>
            <w:vMerge w:val="restart"/>
            <w:shd w:val="clear" w:color="auto" w:fill="auto"/>
          </w:tcPr>
          <w:p w14:paraId="46171869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住所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7F104DD5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〒</w:t>
            </w:r>
          </w:p>
        </w:tc>
      </w:tr>
      <w:tr w:rsidR="004E6485" w:rsidRPr="00461D73" w14:paraId="3C42AEB2" w14:textId="77777777" w:rsidTr="00E510C0">
        <w:trPr>
          <w:trHeight w:val="467"/>
        </w:trPr>
        <w:tc>
          <w:tcPr>
            <w:tcW w:w="2410" w:type="dxa"/>
            <w:vMerge/>
            <w:shd w:val="clear" w:color="auto" w:fill="auto"/>
          </w:tcPr>
          <w:p w14:paraId="61ABFFF3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7229" w:type="dxa"/>
            <w:gridSpan w:val="11"/>
            <w:shd w:val="clear" w:color="auto" w:fill="auto"/>
          </w:tcPr>
          <w:p w14:paraId="1E87011E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4E6485" w:rsidRPr="00461D73" w14:paraId="127E6FC6" w14:textId="77777777" w:rsidTr="00E510C0">
        <w:trPr>
          <w:trHeight w:val="368"/>
        </w:trPr>
        <w:tc>
          <w:tcPr>
            <w:tcW w:w="2410" w:type="dxa"/>
            <w:shd w:val="clear" w:color="auto" w:fill="auto"/>
          </w:tcPr>
          <w:p w14:paraId="6534B17D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電話番号</w:t>
            </w:r>
          </w:p>
        </w:tc>
        <w:tc>
          <w:tcPr>
            <w:tcW w:w="2270" w:type="dxa"/>
            <w:gridSpan w:val="3"/>
            <w:shd w:val="clear" w:color="auto" w:fill="auto"/>
          </w:tcPr>
          <w:p w14:paraId="3189E58C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1237FD3C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e-mail</w:t>
            </w:r>
          </w:p>
        </w:tc>
        <w:tc>
          <w:tcPr>
            <w:tcW w:w="4059" w:type="dxa"/>
            <w:gridSpan w:val="6"/>
            <w:shd w:val="clear" w:color="auto" w:fill="auto"/>
          </w:tcPr>
          <w:p w14:paraId="08FAA451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9A5F80" w:rsidRPr="00461D73" w14:paraId="3DC33559" w14:textId="77777777" w:rsidTr="0032541B">
        <w:trPr>
          <w:trHeight w:val="970"/>
        </w:trPr>
        <w:tc>
          <w:tcPr>
            <w:tcW w:w="2410" w:type="dxa"/>
            <w:shd w:val="clear" w:color="auto" w:fill="auto"/>
          </w:tcPr>
          <w:p w14:paraId="1792C930" w14:textId="77777777" w:rsidR="001C077D" w:rsidRPr="00461D73" w:rsidRDefault="009A5F8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その他連絡先</w:t>
            </w:r>
          </w:p>
          <w:p w14:paraId="753CEA23" w14:textId="77777777" w:rsidR="009A5F80" w:rsidRPr="00461D73" w:rsidRDefault="009A5F8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(上記以外への連絡を希望する場合</w:t>
            </w:r>
            <w:r w:rsidR="00F15600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に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のみ記入)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3CEF274B" w14:textId="77777777" w:rsidR="009A5F80" w:rsidRPr="00461D73" w:rsidRDefault="009A5F8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982D69" w:rsidRPr="00461D73" w14:paraId="13451815" w14:textId="77777777" w:rsidTr="00E510C0">
        <w:trPr>
          <w:trHeight w:val="485"/>
        </w:trPr>
        <w:tc>
          <w:tcPr>
            <w:tcW w:w="2410" w:type="dxa"/>
            <w:shd w:val="clear" w:color="auto" w:fill="auto"/>
          </w:tcPr>
          <w:p w14:paraId="04E26DA7" w14:textId="77777777" w:rsidR="00F93B88" w:rsidRPr="00461D73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出身高校</w:t>
            </w:r>
          </w:p>
          <w:p w14:paraId="7D955CBB" w14:textId="77777777" w:rsidR="00982D69" w:rsidRPr="00461D73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卒業年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6613738F" w14:textId="77777777" w:rsidR="00982D69" w:rsidRPr="00461D73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4E6485" w:rsidRPr="00461D73" w14:paraId="53FB667C" w14:textId="77777777" w:rsidTr="00E510C0">
        <w:trPr>
          <w:trHeight w:val="485"/>
        </w:trPr>
        <w:tc>
          <w:tcPr>
            <w:tcW w:w="2410" w:type="dxa"/>
            <w:shd w:val="clear" w:color="auto" w:fill="auto"/>
          </w:tcPr>
          <w:p w14:paraId="5CB99D04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大学・学部</w:t>
            </w:r>
          </w:p>
          <w:p w14:paraId="57C995EB" w14:textId="77777777" w:rsidR="00E510C0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入学/卒業</w:t>
            </w:r>
            <w:r w:rsidR="00051158" w:rsidRPr="000D7181">
              <w:rPr>
                <w:rFonts w:ascii="メイリオ" w:eastAsia="メイリオ" w:hAnsi="メイリオ" w:cs="メイリオ" w:hint="eastAsia"/>
                <w:w w:val="80"/>
                <w:position w:val="4"/>
                <w:sz w:val="16"/>
                <w:szCs w:val="16"/>
                <w:fitText w:val="1280" w:id="1968445440"/>
                <w:lang w:eastAsia="ja-JP"/>
              </w:rPr>
              <w:t>（または現在の学年）</w:t>
            </w:r>
          </w:p>
          <w:p w14:paraId="6B892EB0" w14:textId="77777777" w:rsidR="000D7181" w:rsidRPr="004732A0" w:rsidRDefault="000D7181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0D7181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GPA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08D0F95F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AE0DBC" w:rsidRPr="00461D73" w14:paraId="3B7920AC" w14:textId="77777777" w:rsidTr="00E510C0">
        <w:tc>
          <w:tcPr>
            <w:tcW w:w="2410" w:type="dxa"/>
            <w:shd w:val="clear" w:color="auto" w:fill="auto"/>
          </w:tcPr>
          <w:p w14:paraId="6E978CFE" w14:textId="77777777" w:rsidR="00AE0DBC" w:rsidRPr="00461D73" w:rsidRDefault="00AE0DBC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所属ゼミ（学部）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4708E655" w14:textId="77777777" w:rsidR="00AE0DBC" w:rsidRPr="00461D73" w:rsidRDefault="00AE0DBC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</w:tr>
      <w:tr w:rsidR="004E6485" w:rsidRPr="00461D73" w14:paraId="4AF7F666" w14:textId="77777777" w:rsidTr="00E510C0">
        <w:trPr>
          <w:trHeight w:val="530"/>
        </w:trPr>
        <w:tc>
          <w:tcPr>
            <w:tcW w:w="2410" w:type="dxa"/>
            <w:shd w:val="clear" w:color="auto" w:fill="auto"/>
          </w:tcPr>
          <w:p w14:paraId="30E73F80" w14:textId="77777777" w:rsidR="002758C6" w:rsidRPr="00461D73" w:rsidRDefault="002758C6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法科大学院</w:t>
            </w:r>
          </w:p>
          <w:p w14:paraId="327BE33F" w14:textId="77777777" w:rsidR="00E510C0" w:rsidRDefault="002758C6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入学/卒業</w:t>
            </w:r>
            <w:r w:rsidR="00051158" w:rsidRPr="000D7181">
              <w:rPr>
                <w:rFonts w:ascii="メイリオ" w:eastAsia="メイリオ" w:hAnsi="メイリオ" w:cs="メイリオ" w:hint="eastAsia"/>
                <w:w w:val="80"/>
                <w:position w:val="4"/>
                <w:sz w:val="16"/>
                <w:szCs w:val="16"/>
                <w:fitText w:val="1280" w:id="1968445440"/>
                <w:lang w:eastAsia="ja-JP"/>
              </w:rPr>
              <w:t>（または現在の学年）</w:t>
            </w:r>
          </w:p>
          <w:p w14:paraId="55C9C83E" w14:textId="77777777" w:rsidR="000D7181" w:rsidRPr="004732A0" w:rsidRDefault="000D7181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0D7181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GPA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3913E2FE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7495A30F" w14:textId="77777777" w:rsidTr="00E510C0">
        <w:trPr>
          <w:trHeight w:val="530"/>
        </w:trPr>
        <w:tc>
          <w:tcPr>
            <w:tcW w:w="2410" w:type="dxa"/>
            <w:shd w:val="clear" w:color="auto" w:fill="auto"/>
          </w:tcPr>
          <w:p w14:paraId="25B495E0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既修</w:t>
            </w:r>
            <w:r w:rsidR="00DE351E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者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・未修</w:t>
            </w:r>
            <w:r w:rsidR="00DE351E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者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1BE67EA8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既修・未修（○を付けてください）</w:t>
            </w:r>
          </w:p>
        </w:tc>
      </w:tr>
      <w:tr w:rsidR="00826883" w:rsidRPr="00461D73" w14:paraId="449EA2D0" w14:textId="77777777" w:rsidTr="00E510C0">
        <w:tc>
          <w:tcPr>
            <w:tcW w:w="2410" w:type="dxa"/>
            <w:shd w:val="clear" w:color="auto" w:fill="auto"/>
          </w:tcPr>
          <w:p w14:paraId="2B9D60D9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所属ゼミ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18"/>
                <w:szCs w:val="18"/>
                <w:lang w:eastAsia="ja-JP"/>
              </w:rPr>
              <w:t>（法科大学院）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4F993BF9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218963D7" w14:textId="77777777" w:rsidTr="00E510C0">
        <w:trPr>
          <w:trHeight w:val="668"/>
        </w:trPr>
        <w:tc>
          <w:tcPr>
            <w:tcW w:w="2410" w:type="dxa"/>
            <w:shd w:val="clear" w:color="auto" w:fill="auto"/>
          </w:tcPr>
          <w:p w14:paraId="14D8D9DC" w14:textId="77777777" w:rsidR="006D6C6B" w:rsidRPr="00461D73" w:rsidRDefault="006D6C6B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受験歴</w:t>
            </w:r>
            <w:r w:rsidR="00051158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（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予備試験・司法試験について受験年度及び結果をご記入ください</w:t>
            </w:r>
            <w:r w:rsidR="00051158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5E2A8DA9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7FA51448" w14:textId="77777777" w:rsidTr="0032541B">
        <w:trPr>
          <w:trHeight w:val="977"/>
        </w:trPr>
        <w:tc>
          <w:tcPr>
            <w:tcW w:w="2410" w:type="dxa"/>
            <w:shd w:val="clear" w:color="auto" w:fill="auto"/>
          </w:tcPr>
          <w:p w14:paraId="2EC7E19C" w14:textId="77777777" w:rsidR="00826883" w:rsidRPr="00461D73" w:rsidRDefault="004732A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>
              <w:rPr>
                <w:lang w:eastAsia="ja-JP"/>
              </w:rPr>
              <w:lastRenderedPageBreak/>
              <w:br w:type="page"/>
            </w:r>
            <w:r w:rsidR="00826883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保有する資格及び取得時期（語学についての資格を含む）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4526E17B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1FE59F1C" w14:textId="77777777" w:rsidTr="00E510C0">
        <w:trPr>
          <w:trHeight w:val="841"/>
        </w:trPr>
        <w:tc>
          <w:tcPr>
            <w:tcW w:w="2410" w:type="dxa"/>
            <w:shd w:val="clear" w:color="auto" w:fill="auto"/>
          </w:tcPr>
          <w:p w14:paraId="7B07FDDF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ロースクールで履修したビジネス関連科目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7CA34D9E" w14:textId="77777777" w:rsidR="00826883" w:rsidRPr="0032541B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0D9177BB" w14:textId="77777777" w:rsidTr="00E510C0">
        <w:trPr>
          <w:trHeight w:val="1406"/>
        </w:trPr>
        <w:tc>
          <w:tcPr>
            <w:tcW w:w="2410" w:type="dxa"/>
            <w:shd w:val="clear" w:color="auto" w:fill="auto"/>
          </w:tcPr>
          <w:p w14:paraId="4715C0A0" w14:textId="77777777" w:rsidR="00280154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 xml:space="preserve">職歴　</w:t>
            </w:r>
          </w:p>
          <w:p w14:paraId="288B9098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（あれば具体的にご記入ください</w:t>
            </w:r>
            <w:r w:rsidR="00FC6571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。インターンシップを含む。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0D36E23A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762591E1" w14:textId="77777777" w:rsidTr="0032541B">
        <w:trPr>
          <w:trHeight w:val="1507"/>
        </w:trPr>
        <w:tc>
          <w:tcPr>
            <w:tcW w:w="2410" w:type="dxa"/>
            <w:shd w:val="clear" w:color="auto" w:fill="auto"/>
          </w:tcPr>
          <w:p w14:paraId="20AAFE4D" w14:textId="77777777" w:rsidR="00826883" w:rsidRPr="00461D73" w:rsidRDefault="00B762EF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志望動機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5AEAA0BE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B762EF" w:rsidRPr="00461D73" w14:paraId="4435D5DD" w14:textId="77777777" w:rsidTr="0032541B">
        <w:trPr>
          <w:trHeight w:val="1557"/>
        </w:trPr>
        <w:tc>
          <w:tcPr>
            <w:tcW w:w="2410" w:type="dxa"/>
            <w:shd w:val="clear" w:color="auto" w:fill="auto"/>
          </w:tcPr>
          <w:p w14:paraId="1A5A646B" w14:textId="77777777" w:rsidR="00B762EF" w:rsidRPr="00461D73" w:rsidRDefault="00B762EF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興味のある分野及びその理由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18CB2421" w14:textId="77777777" w:rsidR="00B762EF" w:rsidRPr="00461D73" w:rsidRDefault="00B762EF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772E8FC5" w14:textId="77777777" w:rsidTr="0054027A">
        <w:trPr>
          <w:trHeight w:val="2955"/>
        </w:trPr>
        <w:tc>
          <w:tcPr>
            <w:tcW w:w="2410" w:type="dxa"/>
            <w:shd w:val="clear" w:color="auto" w:fill="auto"/>
          </w:tcPr>
          <w:p w14:paraId="605A4AE3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自己PR</w:t>
            </w:r>
            <w:r w:rsidR="00280154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事項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02F7CADF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65C3A792" w14:textId="77777777" w:rsidTr="00E510C0">
        <w:trPr>
          <w:trHeight w:val="1672"/>
        </w:trPr>
        <w:tc>
          <w:tcPr>
            <w:tcW w:w="2410" w:type="dxa"/>
            <w:shd w:val="clear" w:color="auto" w:fill="auto"/>
          </w:tcPr>
          <w:p w14:paraId="504E72B4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その他特記事項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6C9330CA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</w:tbl>
    <w:p w14:paraId="1E00855A" w14:textId="4653139C" w:rsidR="004E6485" w:rsidRDefault="004E6485" w:rsidP="00B0289A">
      <w:pPr>
        <w:pStyle w:val="Text"/>
        <w:spacing w:after="0"/>
        <w:jc w:val="both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C242A46" w14:textId="77DDE622" w:rsidR="00F32EED" w:rsidRPr="0054027A" w:rsidRDefault="00604A7D" w:rsidP="00B0289A">
      <w:pPr>
        <w:pStyle w:val="Text"/>
        <w:spacing w:after="0"/>
        <w:jc w:val="both"/>
        <w:rPr>
          <w:rFonts w:ascii="メイリオ" w:eastAsia="メイリオ" w:hAnsi="メイリオ"/>
          <w:sz w:val="16"/>
          <w:szCs w:val="16"/>
          <w:lang w:eastAsia="ja-JP"/>
        </w:rPr>
      </w:pP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こちらのプロフィールシート</w:t>
      </w:r>
      <w:r w:rsidR="00EE6425"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及び</w:t>
      </w: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下記</w:t>
      </w:r>
      <w:r w:rsidR="00EE6425"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、成績表や</w:t>
      </w:r>
      <w:r w:rsidR="00F32EED"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その他の</w:t>
      </w:r>
      <w:r w:rsidR="00EE6425"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自己アピールの</w:t>
      </w:r>
      <w:r w:rsidR="00F32EED"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書類</w:t>
      </w:r>
      <w:r w:rsidR="00EE6425"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等をまとめて、</w:t>
      </w: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採用システムにアップロードして</w:t>
      </w:r>
      <w:r w:rsidR="00EE6425"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頂き、</w:t>
      </w:r>
      <w:hyperlink r:id="rId8" w:history="1">
        <w:r w:rsidRPr="00691215">
          <w:rPr>
            <w:rStyle w:val="Hyperlink"/>
            <w:rFonts w:ascii="メイリオ" w:eastAsia="メイリオ" w:hAnsi="メイリオ" w:hint="eastAsia"/>
            <w:sz w:val="16"/>
            <w:szCs w:val="16"/>
            <w:lang w:eastAsia="ja-JP"/>
          </w:rPr>
          <w:t>オンライン応</w:t>
        </w:r>
        <w:r w:rsidRPr="00691215">
          <w:rPr>
            <w:rStyle w:val="Hyperlink"/>
            <w:rFonts w:ascii="メイリオ" w:eastAsia="メイリオ" w:hAnsi="メイリオ" w:hint="eastAsia"/>
            <w:sz w:val="16"/>
            <w:szCs w:val="16"/>
            <w:lang w:eastAsia="ja-JP"/>
          </w:rPr>
          <w:t>募</w:t>
        </w:r>
      </w:hyperlink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を完結してください。</w:t>
      </w:r>
    </w:p>
    <w:p w14:paraId="3313CF0A" w14:textId="77777777" w:rsidR="00F32EED" w:rsidRPr="0054027A" w:rsidRDefault="00F32EED" w:rsidP="00604A7D">
      <w:pPr>
        <w:pStyle w:val="Text"/>
        <w:numPr>
          <w:ilvl w:val="0"/>
          <w:numId w:val="12"/>
        </w:numPr>
        <w:spacing w:after="0"/>
        <w:jc w:val="both"/>
        <w:rPr>
          <w:rFonts w:ascii="メイリオ" w:eastAsia="メイリオ" w:hAnsi="メイリオ" w:cs="ＭＳ ゴシック"/>
          <w:sz w:val="16"/>
          <w:szCs w:val="16"/>
          <w:lang w:eastAsia="ja-JP"/>
        </w:rPr>
      </w:pPr>
      <w:r w:rsidRPr="0054027A">
        <w:rPr>
          <w:rFonts w:ascii="メイリオ" w:eastAsia="メイリオ" w:hAnsi="メイリオ" w:cs="Microsoft JhengHei" w:hint="eastAsia"/>
          <w:sz w:val="16"/>
          <w:szCs w:val="16"/>
          <w:lang w:eastAsia="ja-JP"/>
        </w:rPr>
        <w:t>⼤</w:t>
      </w:r>
      <w:r w:rsidRPr="0054027A">
        <w:rPr>
          <w:rFonts w:ascii="メイリオ" w:eastAsia="メイリオ" w:hAnsi="メイリオ" w:cs="ＭＳ ゴシック" w:hint="eastAsia"/>
          <w:sz w:val="16"/>
          <w:szCs w:val="16"/>
          <w:lang w:eastAsia="ja-JP"/>
        </w:rPr>
        <w:t>学卒業学部及び法科</w:t>
      </w:r>
      <w:r w:rsidRPr="0054027A">
        <w:rPr>
          <w:rFonts w:ascii="メイリオ" w:eastAsia="メイリオ" w:hAnsi="メイリオ" w:cs="Microsoft JhengHei" w:hint="eastAsia"/>
          <w:sz w:val="16"/>
          <w:szCs w:val="16"/>
          <w:lang w:eastAsia="ja-JP"/>
        </w:rPr>
        <w:t>⼤</w:t>
      </w:r>
      <w:r w:rsidRPr="0054027A">
        <w:rPr>
          <w:rFonts w:ascii="メイリオ" w:eastAsia="メイリオ" w:hAnsi="メイリオ" w:cs="ＭＳ ゴシック" w:hint="eastAsia"/>
          <w:sz w:val="16"/>
          <w:szCs w:val="16"/>
          <w:lang w:eastAsia="ja-JP"/>
        </w:rPr>
        <w:t>学院における在籍全期間の成績が記載された成績証明書の写</w:t>
      </w:r>
      <w:r w:rsidRPr="0054027A">
        <w:rPr>
          <w:rFonts w:ascii="メイリオ" w:eastAsia="メイリオ" w:hAnsi="メイリオ" w:cs="ＭＳ ゴシック" w:hint="eastAsia"/>
          <w:sz w:val="16"/>
          <w:szCs w:val="16"/>
          <w:lang w:eastAsia="ja-JP"/>
        </w:rPr>
        <w:t>し</w:t>
      </w:r>
    </w:p>
    <w:p w14:paraId="0B8B5CED" w14:textId="6C0FBEB3" w:rsidR="00F32EED" w:rsidRPr="0054027A" w:rsidRDefault="00F32EED" w:rsidP="00604A7D">
      <w:pPr>
        <w:pStyle w:val="Text"/>
        <w:numPr>
          <w:ilvl w:val="0"/>
          <w:numId w:val="12"/>
        </w:numPr>
        <w:spacing w:after="0"/>
        <w:jc w:val="both"/>
        <w:rPr>
          <w:rFonts w:ascii="メイリオ" w:eastAsia="メイリオ" w:hAnsi="メイリオ" w:cs="ＭＳ ゴシック"/>
          <w:sz w:val="16"/>
          <w:szCs w:val="16"/>
          <w:lang w:eastAsia="ja-JP"/>
        </w:rPr>
      </w:pPr>
      <w:r w:rsidRPr="0054027A">
        <w:rPr>
          <w:rFonts w:ascii="メイリオ" w:eastAsia="メイリオ" w:hAnsi="メイリオ"/>
          <w:sz w:val="16"/>
          <w:szCs w:val="16"/>
          <w:lang w:eastAsia="ja-JP"/>
        </w:rPr>
        <w:t>GPA</w:t>
      </w: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または席次の開</w:t>
      </w:r>
      <w:r w:rsidRPr="0054027A">
        <w:rPr>
          <w:rFonts w:ascii="メイリオ" w:eastAsia="メイリオ" w:hAnsi="メイリオ" w:cs="Microsoft JhengHei" w:hint="eastAsia"/>
          <w:sz w:val="16"/>
          <w:szCs w:val="16"/>
          <w:lang w:eastAsia="ja-JP"/>
        </w:rPr>
        <w:t>⽰</w:t>
      </w:r>
      <w:r w:rsidRPr="0054027A">
        <w:rPr>
          <w:rFonts w:ascii="メイリオ" w:eastAsia="メイリオ" w:hAnsi="メイリオ" w:cs="ＭＳ ゴシック" w:hint="eastAsia"/>
          <w:sz w:val="16"/>
          <w:szCs w:val="16"/>
          <w:lang w:eastAsia="ja-JP"/>
        </w:rPr>
        <w:t>がなされる場合はその資料</w:t>
      </w:r>
    </w:p>
    <w:p w14:paraId="1C40DD93" w14:textId="38D88229" w:rsidR="004F1C29" w:rsidRPr="0054027A" w:rsidRDefault="00F32EED" w:rsidP="00604A7D">
      <w:pPr>
        <w:pStyle w:val="Text"/>
        <w:numPr>
          <w:ilvl w:val="0"/>
          <w:numId w:val="12"/>
        </w:numPr>
        <w:spacing w:after="0"/>
        <w:jc w:val="both"/>
        <w:rPr>
          <w:rFonts w:ascii="メイリオ" w:eastAsia="メイリオ" w:hAnsi="メイリオ"/>
          <w:sz w:val="16"/>
          <w:szCs w:val="16"/>
          <w:lang w:eastAsia="ja-JP"/>
        </w:rPr>
      </w:pP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司法試験予備試験成績通知の写し（受験された場合のみ）</w:t>
      </w:r>
      <w:r w:rsidRPr="0054027A">
        <w:rPr>
          <w:rFonts w:ascii="メイリオ" w:eastAsia="メイリオ" w:hAnsi="メイリオ"/>
          <w:sz w:val="16"/>
          <w:szCs w:val="16"/>
          <w:lang w:eastAsia="ja-JP"/>
        </w:rPr>
        <w:cr/>
      </w: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司法試験短答式試験成績通知の写し</w:t>
      </w:r>
      <w:r w:rsidRPr="0054027A">
        <w:rPr>
          <w:rFonts w:ascii="メイリオ" w:eastAsia="メイリオ" w:hAnsi="メイリオ"/>
          <w:sz w:val="16"/>
          <w:szCs w:val="16"/>
          <w:lang w:eastAsia="ja-JP"/>
        </w:rPr>
        <w:t>(</w:t>
      </w: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受領次第ご送付ください</w:t>
      </w:r>
      <w:r w:rsidRPr="0054027A">
        <w:rPr>
          <w:rFonts w:ascii="メイリオ" w:eastAsia="メイリオ" w:hAnsi="メイリオ"/>
          <w:sz w:val="16"/>
          <w:szCs w:val="16"/>
          <w:lang w:eastAsia="ja-JP"/>
        </w:rPr>
        <w:t xml:space="preserve">) </w:t>
      </w:r>
    </w:p>
    <w:p w14:paraId="60F7062B" w14:textId="44D65CEE" w:rsidR="00F32EED" w:rsidRPr="0054027A" w:rsidRDefault="00F32EED" w:rsidP="00B0289A">
      <w:pPr>
        <w:pStyle w:val="Text"/>
        <w:numPr>
          <w:ilvl w:val="0"/>
          <w:numId w:val="12"/>
        </w:numPr>
        <w:spacing w:after="0"/>
        <w:jc w:val="both"/>
        <w:rPr>
          <w:rFonts w:ascii="ＭＳ ゴシック" w:eastAsia="ＭＳ ゴシック" w:hAnsi="ＭＳ ゴシック" w:hint="eastAsia"/>
          <w:sz w:val="16"/>
          <w:szCs w:val="16"/>
          <w:lang w:eastAsia="ja-JP"/>
        </w:rPr>
      </w:pP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その他</w:t>
      </w:r>
      <w:r w:rsidRPr="0054027A">
        <w:rPr>
          <w:rFonts w:ascii="メイリオ" w:eastAsia="メイリオ" w:hAnsi="メイリオ" w:cs="Microsoft JhengHei" w:hint="eastAsia"/>
          <w:sz w:val="16"/>
          <w:szCs w:val="16"/>
          <w:lang w:eastAsia="ja-JP"/>
        </w:rPr>
        <w:t>⾃⼰</w:t>
      </w:r>
      <w:r w:rsidRPr="0054027A">
        <w:rPr>
          <w:rFonts w:ascii="メイリオ" w:eastAsia="メイリオ" w:hAnsi="メイリオ" w:cs="ＭＳ ゴシック" w:hint="eastAsia"/>
          <w:sz w:val="16"/>
          <w:szCs w:val="16"/>
          <w:lang w:eastAsia="ja-JP"/>
        </w:rPr>
        <w:t>アピールのため提出したい資料</w:t>
      </w:r>
      <w:r w:rsidRPr="0054027A">
        <w:rPr>
          <w:rFonts w:ascii="メイリオ" w:eastAsia="メイリオ" w:hAnsi="メイリオ"/>
          <w:sz w:val="16"/>
          <w:szCs w:val="16"/>
          <w:lang w:eastAsia="ja-JP"/>
        </w:rPr>
        <w:cr/>
      </w:r>
    </w:p>
    <w:sectPr w:rsidR="00F32EED" w:rsidRPr="0054027A" w:rsidSect="002448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5E04" w14:textId="77777777" w:rsidR="00E849D4" w:rsidRDefault="00E849D4">
      <w:r>
        <w:separator/>
      </w:r>
    </w:p>
  </w:endnote>
  <w:endnote w:type="continuationSeparator" w:id="0">
    <w:p w14:paraId="4D1487DF" w14:textId="77777777" w:rsidR="00E849D4" w:rsidRDefault="00E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4B73" w14:textId="77777777" w:rsidR="001C077D" w:rsidRDefault="001C077D">
    <w:pPr>
      <w:pStyle w:val="Footer"/>
    </w:pPr>
  </w:p>
  <w:p w14:paraId="207345A2" w14:textId="77777777" w:rsidR="001C077D" w:rsidRDefault="001C077D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E8CD" w14:textId="77777777" w:rsidR="000C4F29" w:rsidRPr="00C21434" w:rsidRDefault="006348FE" w:rsidP="00C21434">
    <w:pPr>
      <w:pStyle w:val="Text"/>
      <w:spacing w:beforeLines="100" w:before="240" w:after="0"/>
      <w:jc w:val="both"/>
      <w:rPr>
        <w:rFonts w:ascii="ＭＳ ゴシック" w:eastAsia="ＭＳ ゴシック" w:hAnsi="ＭＳ ゴシック"/>
        <w:sz w:val="16"/>
        <w:szCs w:val="16"/>
        <w:lang w:eastAsia="ja-JP"/>
      </w:rPr>
    </w:pPr>
    <w:r w:rsidRPr="006348FE">
      <w:rPr>
        <w:rFonts w:ascii="ＭＳ ゴシック" w:eastAsia="ＭＳ ゴシック" w:hAnsi="ＭＳ ゴシック" w:hint="eastAsia"/>
        <w:sz w:val="16"/>
        <w:szCs w:val="16"/>
        <w:lang w:eastAsia="ja-JP"/>
      </w:rPr>
      <w:t>＊本フォームにご記入いただく個人情報については、</w:t>
    </w:r>
    <w:r w:rsidRPr="006348FE">
      <w:rPr>
        <w:rFonts w:ascii="ＭＳ ゴシック" w:eastAsia="ＭＳ ゴシック" w:hAnsi="ＭＳ ゴシック" w:hint="eastAsia"/>
        <w:color w:val="333333"/>
        <w:sz w:val="16"/>
        <w:szCs w:val="16"/>
        <w:lang w:eastAsia="ja-JP"/>
      </w:rPr>
      <w:t>採用に関する基礎資料及びこれに関する連絡の目的のみに利用し、他の目的で利用することはいたしません</w:t>
    </w:r>
    <w:r w:rsidRPr="006348FE">
      <w:rPr>
        <w:rFonts w:ascii="ＭＳ ゴシック" w:eastAsia="ＭＳ ゴシック" w:hAnsi="ＭＳ ゴシック" w:hint="eastAsia"/>
        <w:sz w:val="16"/>
        <w:szCs w:val="16"/>
        <w:lang w:eastAsia="ja-JP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0B00" w14:textId="77777777" w:rsidR="001C077D" w:rsidRDefault="001C077D">
    <w:pPr>
      <w:pStyle w:val="Footer"/>
    </w:pPr>
  </w:p>
  <w:p w14:paraId="4D85DEDF" w14:textId="77777777" w:rsidR="001C077D" w:rsidRDefault="001C077D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8419" w14:textId="77777777" w:rsidR="00E849D4" w:rsidRDefault="00E849D4">
      <w:r>
        <w:separator/>
      </w:r>
    </w:p>
  </w:footnote>
  <w:footnote w:type="continuationSeparator" w:id="0">
    <w:p w14:paraId="296D9629" w14:textId="77777777" w:rsidR="00E849D4" w:rsidRDefault="00E8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B9B2" w14:textId="77777777" w:rsidR="001C077D" w:rsidRDefault="001C077D">
    <w:pPr>
      <w:pStyle w:val="Header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ab/>
    </w:r>
    <w:r>
      <w:rPr>
        <w:rFonts w:hint="eastAsia"/>
        <w:sz w:val="16"/>
        <w:szCs w:val="16"/>
        <w:lang w:eastAsia="ja-JP"/>
      </w:rPr>
      <w:t xml:space="preserve">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BF65" w14:textId="77777777" w:rsidR="001C077D" w:rsidRDefault="001C077D">
    <w:pPr>
      <w:pStyle w:val="Header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7F6262"/>
    <w:multiLevelType w:val="hybridMultilevel"/>
    <w:tmpl w:val="4678E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DD3618"/>
    <w:multiLevelType w:val="hybridMultilevel"/>
    <w:tmpl w:val="C3E0EE60"/>
    <w:lvl w:ilvl="0" w:tplc="19AC6284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17708">
    <w:abstractNumId w:val="9"/>
  </w:num>
  <w:num w:numId="2" w16cid:durableId="2040663536">
    <w:abstractNumId w:val="7"/>
  </w:num>
  <w:num w:numId="3" w16cid:durableId="1502501154">
    <w:abstractNumId w:val="6"/>
  </w:num>
  <w:num w:numId="4" w16cid:durableId="162476506">
    <w:abstractNumId w:val="5"/>
  </w:num>
  <w:num w:numId="5" w16cid:durableId="424618481">
    <w:abstractNumId w:val="4"/>
  </w:num>
  <w:num w:numId="6" w16cid:durableId="1281690735">
    <w:abstractNumId w:val="8"/>
  </w:num>
  <w:num w:numId="7" w16cid:durableId="89739680">
    <w:abstractNumId w:val="3"/>
  </w:num>
  <w:num w:numId="8" w16cid:durableId="808589658">
    <w:abstractNumId w:val="2"/>
  </w:num>
  <w:num w:numId="9" w16cid:durableId="1931086698">
    <w:abstractNumId w:val="1"/>
  </w:num>
  <w:num w:numId="10" w16cid:durableId="1296182237">
    <w:abstractNumId w:val="0"/>
  </w:num>
  <w:num w:numId="11" w16cid:durableId="515507070">
    <w:abstractNumId w:val="11"/>
  </w:num>
  <w:num w:numId="12" w16cid:durableId="1521817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6485"/>
    <w:rsid w:val="000204FB"/>
    <w:rsid w:val="00051158"/>
    <w:rsid w:val="00090261"/>
    <w:rsid w:val="000A3956"/>
    <w:rsid w:val="000C4F29"/>
    <w:rsid w:val="000D7181"/>
    <w:rsid w:val="000E405C"/>
    <w:rsid w:val="00121E94"/>
    <w:rsid w:val="001558DB"/>
    <w:rsid w:val="001C077D"/>
    <w:rsid w:val="001C29CD"/>
    <w:rsid w:val="001C41C0"/>
    <w:rsid w:val="00214F3F"/>
    <w:rsid w:val="002253F1"/>
    <w:rsid w:val="002448FB"/>
    <w:rsid w:val="00264E6B"/>
    <w:rsid w:val="002758C6"/>
    <w:rsid w:val="00280154"/>
    <w:rsid w:val="00297D94"/>
    <w:rsid w:val="002F04E0"/>
    <w:rsid w:val="0030358E"/>
    <w:rsid w:val="0032541B"/>
    <w:rsid w:val="00330BBD"/>
    <w:rsid w:val="00352F1A"/>
    <w:rsid w:val="00461D73"/>
    <w:rsid w:val="004732A0"/>
    <w:rsid w:val="004A08F3"/>
    <w:rsid w:val="004B1218"/>
    <w:rsid w:val="004B65B0"/>
    <w:rsid w:val="004E54B9"/>
    <w:rsid w:val="004E6485"/>
    <w:rsid w:val="004F1C29"/>
    <w:rsid w:val="0054027A"/>
    <w:rsid w:val="00547A03"/>
    <w:rsid w:val="005D118B"/>
    <w:rsid w:val="005D5213"/>
    <w:rsid w:val="00604A7D"/>
    <w:rsid w:val="006348FE"/>
    <w:rsid w:val="00647D21"/>
    <w:rsid w:val="00691215"/>
    <w:rsid w:val="006B0ED3"/>
    <w:rsid w:val="006B1595"/>
    <w:rsid w:val="006D6C6B"/>
    <w:rsid w:val="006F0E82"/>
    <w:rsid w:val="006F15D7"/>
    <w:rsid w:val="006F3D5E"/>
    <w:rsid w:val="00753523"/>
    <w:rsid w:val="00785224"/>
    <w:rsid w:val="007A27DB"/>
    <w:rsid w:val="007C09DD"/>
    <w:rsid w:val="007D4451"/>
    <w:rsid w:val="007F2073"/>
    <w:rsid w:val="00826883"/>
    <w:rsid w:val="008663F4"/>
    <w:rsid w:val="008C5E06"/>
    <w:rsid w:val="008D70E9"/>
    <w:rsid w:val="00923994"/>
    <w:rsid w:val="00927744"/>
    <w:rsid w:val="00982D69"/>
    <w:rsid w:val="0099420A"/>
    <w:rsid w:val="009A5F80"/>
    <w:rsid w:val="009E3F9D"/>
    <w:rsid w:val="009F63AD"/>
    <w:rsid w:val="00A075F5"/>
    <w:rsid w:val="00A4008B"/>
    <w:rsid w:val="00A41956"/>
    <w:rsid w:val="00A81E32"/>
    <w:rsid w:val="00AA0067"/>
    <w:rsid w:val="00AB4212"/>
    <w:rsid w:val="00AE0DBC"/>
    <w:rsid w:val="00B0289A"/>
    <w:rsid w:val="00B641DE"/>
    <w:rsid w:val="00B65A97"/>
    <w:rsid w:val="00B762EF"/>
    <w:rsid w:val="00BA33D1"/>
    <w:rsid w:val="00BE3581"/>
    <w:rsid w:val="00C04561"/>
    <w:rsid w:val="00C108FC"/>
    <w:rsid w:val="00C15562"/>
    <w:rsid w:val="00C176DE"/>
    <w:rsid w:val="00C21434"/>
    <w:rsid w:val="00C32118"/>
    <w:rsid w:val="00C52328"/>
    <w:rsid w:val="00C90E4D"/>
    <w:rsid w:val="00C978CC"/>
    <w:rsid w:val="00CB626E"/>
    <w:rsid w:val="00DE351E"/>
    <w:rsid w:val="00DF5EBB"/>
    <w:rsid w:val="00E510C0"/>
    <w:rsid w:val="00E849D4"/>
    <w:rsid w:val="00ED190D"/>
    <w:rsid w:val="00EE6425"/>
    <w:rsid w:val="00F108C5"/>
    <w:rsid w:val="00F15600"/>
    <w:rsid w:val="00F32EED"/>
    <w:rsid w:val="00F93B88"/>
    <w:rsid w:val="00FC6571"/>
    <w:rsid w:val="00FD5F83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7266854"/>
  <w15:chartTrackingRefBased/>
  <w15:docId w15:val="{72FDE4C4-EDB0-43A8-BCE7-1631FAC5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Footer">
    <w:name w:val="footer"/>
    <w:rPr>
      <w:sz w:val="12"/>
      <w:lang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en-US"/>
    </w:rPr>
  </w:style>
  <w:style w:type="character" w:customStyle="1" w:styleId="CharBaseTimes">
    <w:name w:val="CharBaseTimes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MS UI Gothic" w:eastAsia="MS UI Gothic"/>
      <w:sz w:val="18"/>
      <w:szCs w:val="18"/>
    </w:rPr>
  </w:style>
  <w:style w:type="paragraph" w:styleId="ListParagraph">
    <w:name w:val="List Paragraph"/>
    <w:basedOn w:val="Normal"/>
    <w:uiPriority w:val="43"/>
    <w:unhideWhenUsed/>
    <w:qFormat/>
    <w:rsid w:val="000A3956"/>
    <w:pPr>
      <w:ind w:left="720"/>
      <w:contextualSpacing/>
    </w:pPr>
  </w:style>
  <w:style w:type="character" w:styleId="Hyperlink">
    <w:name w:val="Hyperlink"/>
    <w:basedOn w:val="DefaultParagraphFont"/>
    <w:rsid w:val="00691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91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case.taleo.net/careersection/wc_external/jobdetail.ftl?job=230000IQ&amp;tz=GMT%2B09%3A00&amp;tzname=Asia%2FToky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ctemplates\W&amp;C%20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977-FB69-4D97-B61E-7AB8D32B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W&amp;C Standard.dot</Template>
  <TotalTime>24</TotalTime>
  <Pages>2</Pages>
  <Words>518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White &amp; Case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subject/>
  <dc:creator>W&amp;C Users</dc:creator>
  <cp:keywords/>
  <dc:description/>
  <cp:lastModifiedBy>Wei, Anna</cp:lastModifiedBy>
  <cp:revision>7</cp:revision>
  <cp:lastPrinted>2008-02-26T06:30:00Z</cp:lastPrinted>
  <dcterms:created xsi:type="dcterms:W3CDTF">2022-05-24T06:44:00Z</dcterms:created>
  <dcterms:modified xsi:type="dcterms:W3CDTF">2023-07-20T01:10:00Z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Office">
    <vt:lpwstr>Tokyo</vt:lpwstr>
  </property>
  <property fmtid="{D5CDD505-2E9C-101B-9397-08002B2CF9AE}" pid="3" name="NewIn2000">
    <vt:bool>true</vt:bool>
  </property>
  <property fmtid="{D5CDD505-2E9C-101B-9397-08002B2CF9AE}" pid="4" name="WCFooterVersion">
    <vt:i4>1</vt:i4>
  </property>
  <property fmtid="{D5CDD505-2E9C-101B-9397-08002B2CF9AE}" pid="5" name="Language1">
    <vt:lpwstr>English (US)</vt:lpwstr>
  </property>
  <property fmtid="{D5CDD505-2E9C-101B-9397-08002B2CF9AE}" pid="6" name="Office">
    <vt:lpwstr>Tokyo</vt:lpwstr>
  </property>
  <property fmtid="{D5CDD505-2E9C-101B-9397-08002B2CF9AE}" pid="7" name="DateFormat">
    <vt:lpwstr>MONTH DAY, YEAR</vt:lpwstr>
  </property>
  <property fmtid="{D5CDD505-2E9C-101B-9397-08002B2CF9AE}" pid="8" name="SuppressFooterUpdate">
    <vt:bool>true</vt:bool>
  </property>
  <property fmtid="{D5CDD505-2E9C-101B-9397-08002B2CF9AE}" pid="9" name="WC_LAST_MODIFIED">
    <vt:lpwstr>7/20/2023 10:10:52 AM</vt:lpwstr>
  </property>
</Properties>
</file>